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9" w:rsidRPr="00E604F4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0" w:name="bookmark0"/>
      <w:bookmarkStart w:id="1" w:name="_GoBack"/>
      <w:bookmarkEnd w:id="1"/>
      <w:r w:rsidRPr="00E604F4">
        <w:rPr>
          <w:sz w:val="22"/>
        </w:rPr>
        <w:t>PŘÍLOHA Č. 2</w:t>
      </w:r>
      <w:r w:rsidR="00285B89" w:rsidRPr="00E604F4">
        <w:rPr>
          <w:sz w:val="22"/>
        </w:rPr>
        <w:t xml:space="preserve"> VÝZVY – ČESTNÉ PROHLÁŠENÍ O SPLNĚNÍ ZÁKLADNÍ ZPŮSOBILOSTI</w:t>
      </w:r>
    </w:p>
    <w:bookmarkEnd w:id="0"/>
    <w:p w:rsidR="000C6973" w:rsidRPr="00E604F4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8E0301" w:rsidRPr="00783A86" w:rsidRDefault="008E0301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8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9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9511E" w:rsidRDefault="0029511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9511E" w:rsidRPr="00F31CA6" w:rsidRDefault="0029511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 w:rsidR="00F31CA6">
        <w:rPr>
          <w:sz w:val="22"/>
          <w:szCs w:val="24"/>
          <w:highlight w:val="yellow"/>
        </w:rPr>
        <w:t>………………</w:t>
      </w:r>
      <w:r w:rsidR="008654BE">
        <w:rPr>
          <w:sz w:val="22"/>
          <w:szCs w:val="24"/>
          <w:highlight w:val="yellow"/>
        </w:rPr>
        <w:t>…….</w:t>
      </w:r>
      <w:r w:rsidR="00F31CA6"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="006D4031" w:rsidRPr="00F31CA6">
        <w:rPr>
          <w:sz w:val="22"/>
          <w:szCs w:val="24"/>
        </w:rPr>
        <w:t xml:space="preserve"> </w:t>
      </w:r>
      <w:r w:rsidR="00670013" w:rsidRPr="00F31CA6">
        <w:rPr>
          <w:sz w:val="22"/>
          <w:szCs w:val="24"/>
        </w:rPr>
        <w:t xml:space="preserve">dne </w:t>
      </w:r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……</w:t>
      </w:r>
      <w:r w:rsidR="00670013" w:rsidRPr="00F31CA6">
        <w:rPr>
          <w:sz w:val="22"/>
          <w:szCs w:val="24"/>
          <w:highlight w:val="yellow"/>
        </w:rPr>
        <w:t>…..</w:t>
      </w:r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9511E" w:rsidRDefault="0029511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9511E" w:rsidRDefault="0029511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……………………………..</w:t>
      </w: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C01CF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headerReference w:type="default" r:id="rId10"/>
      <w:footerReference w:type="default" r:id="rId11"/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420C5E" w:rsidRPr="008E0301" w:rsidRDefault="006620BF">
            <w:pPr>
              <w:pStyle w:val="Zpat"/>
              <w:jc w:val="right"/>
              <w:rPr>
                <w:sz w:val="20"/>
              </w:rPr>
            </w:pPr>
            <w:r w:rsidRPr="008E0301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8E0301">
              <w:rPr>
                <w:rFonts w:ascii="Arial" w:hAnsi="Arial" w:cs="Arial"/>
                <w:bCs/>
                <w:sz w:val="16"/>
              </w:rPr>
              <w:instrText>PAGE</w:instrText>
            </w:r>
            <w:r w:rsidRPr="008E030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D807F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8E0301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8E0301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8E0301">
              <w:rPr>
                <w:rFonts w:ascii="Arial" w:hAnsi="Arial" w:cs="Arial"/>
                <w:sz w:val="16"/>
              </w:rPr>
              <w:t>/</w:t>
            </w:r>
            <w:r w:rsidR="00F31CA6" w:rsidRPr="008E0301">
              <w:rPr>
                <w:rFonts w:ascii="Arial" w:hAnsi="Arial" w:cs="Arial"/>
                <w:sz w:val="16"/>
              </w:rPr>
              <w:t xml:space="preserve"> </w:t>
            </w:r>
            <w:r w:rsidRPr="008E0301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8E0301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8E0301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D807FF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8E0301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š &amp; Vávra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F"/>
    <w:rsid w:val="000150F6"/>
    <w:rsid w:val="000151EC"/>
    <w:rsid w:val="000815E0"/>
    <w:rsid w:val="00087075"/>
    <w:rsid w:val="00087A6E"/>
    <w:rsid w:val="000C01CF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9511E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44B1A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654BE"/>
    <w:rsid w:val="00885BD1"/>
    <w:rsid w:val="008E0301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A0CA4"/>
    <w:rsid w:val="00CB4DB3"/>
    <w:rsid w:val="00D52474"/>
    <w:rsid w:val="00D807FF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604F4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6-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yprolidi.cz/cs/2016-134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B0AA0FA</Template>
  <TotalTime>0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Udatný Jiří</dc:creator>
  <cp:lastModifiedBy>Betková Ludmila</cp:lastModifiedBy>
  <cp:revision>2</cp:revision>
  <cp:lastPrinted>2019-05-22T11:27:00Z</cp:lastPrinted>
  <dcterms:created xsi:type="dcterms:W3CDTF">2019-07-12T12:34:00Z</dcterms:created>
  <dcterms:modified xsi:type="dcterms:W3CDTF">2019-07-12T12:34:00Z</dcterms:modified>
</cp:coreProperties>
</file>